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82CC07" w14:textId="0D14164D" w:rsidR="00AC472B" w:rsidRPr="00EF2298" w:rsidRDefault="003B5A0E" w:rsidP="002D1167">
      <w:pPr>
        <w:jc w:val="center"/>
        <w:rPr>
          <w:rFonts w:ascii="ChaletComprime-MilanSixty" w:hAnsi="ChaletComprime-MilanSixty"/>
          <w:spacing w:val="20"/>
          <w:sz w:val="60"/>
          <w:szCs w:val="60"/>
          <w:lang w:val="en-AU"/>
        </w:rPr>
      </w:pPr>
      <w:r>
        <w:rPr>
          <w:rFonts w:ascii="Arial Narrow" w:hAnsi="Arial Narrow"/>
          <w:noProof/>
          <w:sz w:val="20"/>
          <w:lang w:val="en-AU"/>
        </w:rPr>
        <w:drawing>
          <wp:inline distT="0" distB="0" distL="0" distR="0" wp14:editId="309A1AA1">
            <wp:extent cx="6617206" cy="3028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D_ConvenLogo_CMYK_AllText (1)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18" t="25945" r="11924" b="23753"/>
                    <a:stretch/>
                  </pic:blipFill>
                  <pic:spPr bwMode="auto">
                    <a:xfrm>
                      <a:off x="0" y="0"/>
                      <a:ext cx="6628947" cy="30343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C472B" w:rsidRPr="00FC2AA2">
        <w:rPr>
          <w:rFonts w:ascii="Arial Narrow" w:hAnsi="Arial Narrow"/>
          <w:sz w:val="20"/>
          <w:lang w:val="en-AU"/>
        </w:rPr>
        <w:br/>
      </w:r>
      <w:r w:rsidR="00C8574F" w:rsidRPr="00EF2298">
        <w:rPr>
          <w:rFonts w:ascii="ChaletComprime-MilanSixty" w:hAnsi="ChaletComprime-MilanSixty"/>
          <w:spacing w:val="20"/>
          <w:sz w:val="60"/>
          <w:szCs w:val="60"/>
          <w:lang w:val="en-AU"/>
        </w:rPr>
        <w:t>CONVENTION 2018</w:t>
      </w:r>
    </w:p>
    <w:p w14:paraId="4526C00F" w14:textId="77777777" w:rsidR="005F6069" w:rsidRPr="002D1167" w:rsidRDefault="005F6069" w:rsidP="005F6069">
      <w:pPr>
        <w:rPr>
          <w:rFonts w:ascii="ChaletComprime-MilanSixty" w:hAnsi="ChaletComprime-MilanSixty"/>
          <w:b/>
          <w:spacing w:val="20"/>
          <w:sz w:val="38"/>
          <w:szCs w:val="38"/>
          <w:lang w:val="en-AU"/>
        </w:rPr>
      </w:pPr>
      <w:r w:rsidRPr="002D1167">
        <w:rPr>
          <w:rFonts w:ascii="ChaletComprime-MilanSixty" w:hAnsi="ChaletComprime-MilanSixty"/>
          <w:b/>
          <w:spacing w:val="20"/>
          <w:sz w:val="38"/>
          <w:szCs w:val="38"/>
          <w:lang w:val="en-AU"/>
        </w:rPr>
        <w:t>REGISTRATION NOW OPEN</w:t>
      </w:r>
    </w:p>
    <w:p w14:paraId="7AA2C5F4" w14:textId="7F258D72" w:rsidR="005F6069" w:rsidRPr="005F6069" w:rsidRDefault="005F6069" w:rsidP="005F6069">
      <w:pPr>
        <w:rPr>
          <w:rFonts w:ascii="ChaletComprime-MilanSixty" w:hAnsi="ChaletComprime-MilanSixty"/>
          <w:spacing w:val="20"/>
          <w:sz w:val="38"/>
          <w:szCs w:val="38"/>
          <w:lang w:val="en-AU"/>
        </w:rPr>
      </w:pPr>
      <w:r w:rsidRPr="005F6069">
        <w:rPr>
          <w:rFonts w:ascii="ChaletComprime-MilanSixty" w:hAnsi="ChaletComprime-MilanSixty"/>
          <w:spacing w:val="20"/>
          <w:sz w:val="38"/>
          <w:szCs w:val="38"/>
          <w:lang w:val="en-AU"/>
        </w:rPr>
        <w:t xml:space="preserve">The early-bird registration rate is $487.00 per delegate excl. GST. </w:t>
      </w:r>
      <w:r>
        <w:rPr>
          <w:rFonts w:ascii="ChaletComprime-MilanSixty" w:hAnsi="ChaletComprime-MilanSixty"/>
          <w:spacing w:val="20"/>
          <w:sz w:val="38"/>
          <w:szCs w:val="38"/>
          <w:lang w:val="en-AU"/>
        </w:rPr>
        <w:t>Head to cathedconvention2018.co.nz</w:t>
      </w:r>
      <w:r w:rsidRPr="005F6069">
        <w:rPr>
          <w:rFonts w:ascii="ChaletComprime-MilanSixty" w:hAnsi="ChaletComprime-MilanSixty"/>
          <w:spacing w:val="20"/>
          <w:sz w:val="38"/>
          <w:szCs w:val="38"/>
          <w:lang w:val="en-AU"/>
        </w:rPr>
        <w:t xml:space="preserve"> to register.</w:t>
      </w:r>
      <w:r w:rsidR="00CF1FBF">
        <w:rPr>
          <w:rFonts w:ascii="ChaletComprime-MilanSixty" w:hAnsi="ChaletComprime-MilanSixty"/>
          <w:spacing w:val="20"/>
          <w:sz w:val="38"/>
          <w:szCs w:val="38"/>
          <w:lang w:val="en-AU"/>
        </w:rPr>
        <w:t xml:space="preserve"> </w:t>
      </w:r>
      <w:r w:rsidR="00CF1FBF" w:rsidRPr="00CF1FBF">
        <w:rPr>
          <w:rFonts w:ascii="ChaletComprime-MilanSixty" w:hAnsi="ChaletComprime-MilanSixty"/>
          <w:spacing w:val="20"/>
          <w:sz w:val="38"/>
          <w:szCs w:val="38"/>
          <w:lang w:val="en-AU"/>
        </w:rPr>
        <w:t>Early Bird rates apply until Wednesday 2 May.</w:t>
      </w:r>
    </w:p>
    <w:p w14:paraId="729C39D7" w14:textId="5CFA8AED" w:rsidR="005F6069" w:rsidRPr="00EF2298" w:rsidRDefault="005F6069" w:rsidP="005F6069">
      <w:pPr>
        <w:rPr>
          <w:rFonts w:ascii="ChaletComprime-MilanSixty" w:hAnsi="ChaletComprime-MilanSixty"/>
          <w:spacing w:val="20"/>
          <w:sz w:val="38"/>
          <w:szCs w:val="38"/>
          <w:lang w:val="en-AU"/>
        </w:rPr>
      </w:pPr>
      <w:r w:rsidRPr="005F6069">
        <w:rPr>
          <w:rFonts w:ascii="ChaletComprime-MilanSixty" w:hAnsi="ChaletComprime-MilanSixty"/>
          <w:spacing w:val="20"/>
          <w:sz w:val="38"/>
          <w:szCs w:val="38"/>
          <w:lang w:val="en-AU"/>
        </w:rPr>
        <w:t>We are delighted to offer a discount for school groups with five or more attendees. Use the same link above to register a school group</w:t>
      </w:r>
      <w:r w:rsidR="00773BA5">
        <w:rPr>
          <w:rFonts w:ascii="ChaletComprime-MilanSixty" w:hAnsi="ChaletComprime-MilanSixty"/>
          <w:spacing w:val="20"/>
          <w:sz w:val="38"/>
          <w:szCs w:val="38"/>
          <w:lang w:val="en-AU"/>
        </w:rPr>
        <w:t>.</w:t>
      </w:r>
    </w:p>
    <w:p w14:paraId="38D84A00" w14:textId="77777777" w:rsidR="00F83F63" w:rsidRPr="002D1167" w:rsidRDefault="00F83F63" w:rsidP="00F83F63">
      <w:pPr>
        <w:rPr>
          <w:rFonts w:ascii="ChaletComprime-MilanSixty" w:hAnsi="ChaletComprime-MilanSixty"/>
          <w:b/>
          <w:spacing w:val="20"/>
          <w:sz w:val="38"/>
          <w:szCs w:val="38"/>
          <w:lang w:val="en-AU"/>
        </w:rPr>
      </w:pPr>
      <w:r w:rsidRPr="002D1167">
        <w:rPr>
          <w:rFonts w:ascii="ChaletComprime-MilanSixty" w:hAnsi="ChaletComprime-MilanSixty"/>
          <w:b/>
          <w:spacing w:val="20"/>
          <w:sz w:val="38"/>
          <w:szCs w:val="38"/>
          <w:lang w:val="en-AU"/>
        </w:rPr>
        <w:t>CONVENTION APP</w:t>
      </w:r>
    </w:p>
    <w:p w14:paraId="64CF417F" w14:textId="7E109394" w:rsidR="00773BA5" w:rsidRDefault="00F83F63" w:rsidP="00773BA5">
      <w:pPr>
        <w:rPr>
          <w:rFonts w:ascii="ChaletComprime-MilanSixty" w:hAnsi="ChaletComprime-MilanSixty"/>
          <w:spacing w:val="20"/>
          <w:sz w:val="38"/>
          <w:szCs w:val="38"/>
          <w:lang w:val="en-AU"/>
        </w:rPr>
      </w:pPr>
      <w:r w:rsidRPr="00F83F63">
        <w:rPr>
          <w:rFonts w:ascii="ChaletComprime-MilanSixty" w:hAnsi="ChaletComprime-MilanSixty"/>
          <w:spacing w:val="20"/>
          <w:sz w:val="38"/>
          <w:szCs w:val="38"/>
          <w:lang w:val="en-AU"/>
        </w:rPr>
        <w:t>The Convention app is now available on smart devices. Search ‘NZCEC 18’ in the iPhone app store or Google Play to download</w:t>
      </w:r>
      <w:r w:rsidR="00773BA5">
        <w:rPr>
          <w:rFonts w:ascii="ChaletComprime-MilanSixty" w:hAnsi="ChaletComprime-MilanSixty"/>
          <w:spacing w:val="20"/>
          <w:sz w:val="38"/>
          <w:szCs w:val="38"/>
          <w:lang w:val="en-AU"/>
        </w:rPr>
        <w:t>.</w:t>
      </w:r>
    </w:p>
    <w:p w14:paraId="5220F377" w14:textId="3C1AA240" w:rsidR="00773BA5" w:rsidRPr="002D1167" w:rsidRDefault="00773BA5" w:rsidP="00773BA5">
      <w:pPr>
        <w:rPr>
          <w:rFonts w:ascii="ChaletComprime-MilanSixty" w:hAnsi="ChaletComprime-MilanSixty"/>
          <w:b/>
          <w:spacing w:val="20"/>
          <w:sz w:val="38"/>
          <w:szCs w:val="38"/>
          <w:lang w:val="en-AU"/>
        </w:rPr>
      </w:pPr>
      <w:r w:rsidRPr="002D1167">
        <w:rPr>
          <w:rFonts w:ascii="ChaletComprime-MilanSixty" w:hAnsi="ChaletComprime-MilanSixty"/>
          <w:b/>
          <w:spacing w:val="20"/>
          <w:sz w:val="38"/>
          <w:szCs w:val="38"/>
          <w:lang w:val="en-AU"/>
        </w:rPr>
        <w:t>SEMINAR PRESENTATIONS</w:t>
      </w:r>
    </w:p>
    <w:p w14:paraId="7321DA8A" w14:textId="6C3B8DE7" w:rsidR="00773BA5" w:rsidRDefault="00773BA5" w:rsidP="00773BA5">
      <w:pPr>
        <w:rPr>
          <w:rFonts w:ascii="ChaletComprime-MilanSixty" w:hAnsi="ChaletComprime-MilanSixty"/>
          <w:spacing w:val="20"/>
          <w:sz w:val="38"/>
          <w:szCs w:val="38"/>
          <w:lang w:val="en-AU"/>
        </w:rPr>
      </w:pPr>
      <w:r w:rsidRPr="00773BA5">
        <w:rPr>
          <w:rFonts w:ascii="ChaletComprime-MilanSixty" w:hAnsi="ChaletComprime-MilanSixty"/>
          <w:spacing w:val="20"/>
          <w:sz w:val="38"/>
          <w:szCs w:val="38"/>
          <w:lang w:val="en-AU"/>
        </w:rPr>
        <w:t xml:space="preserve">We have had a fantastic response to the call for seminar presentations, with over </w:t>
      </w:r>
      <w:r w:rsidR="000127C8">
        <w:rPr>
          <w:rFonts w:ascii="ChaletComprime-MilanSixty" w:hAnsi="ChaletComprime-MilanSixty"/>
          <w:spacing w:val="20"/>
          <w:sz w:val="38"/>
          <w:szCs w:val="38"/>
          <w:lang w:val="en-AU"/>
        </w:rPr>
        <w:t xml:space="preserve">seventy </w:t>
      </w:r>
      <w:r w:rsidRPr="00773BA5">
        <w:rPr>
          <w:rFonts w:ascii="ChaletComprime-MilanSixty" w:hAnsi="ChaletComprime-MilanSixty"/>
          <w:spacing w:val="20"/>
          <w:sz w:val="38"/>
          <w:szCs w:val="38"/>
          <w:lang w:val="en-AU"/>
        </w:rPr>
        <w:t xml:space="preserve">applications. </w:t>
      </w:r>
      <w:r>
        <w:rPr>
          <w:rFonts w:ascii="ChaletComprime-MilanSixty" w:hAnsi="ChaletComprime-MilanSixty"/>
          <w:spacing w:val="20"/>
          <w:sz w:val="38"/>
          <w:szCs w:val="38"/>
          <w:lang w:val="en-AU"/>
        </w:rPr>
        <w:t>R</w:t>
      </w:r>
      <w:r w:rsidRPr="00773BA5">
        <w:rPr>
          <w:rFonts w:ascii="ChaletComprime-MilanSixty" w:hAnsi="ChaletComprime-MilanSixty"/>
          <w:spacing w:val="20"/>
          <w:sz w:val="38"/>
          <w:szCs w:val="38"/>
          <w:lang w:val="en-AU"/>
        </w:rPr>
        <w:t xml:space="preserve">eviewing </w:t>
      </w:r>
      <w:r>
        <w:rPr>
          <w:rFonts w:ascii="ChaletComprime-MilanSixty" w:hAnsi="ChaletComprime-MilanSixty"/>
          <w:spacing w:val="20"/>
          <w:sz w:val="38"/>
          <w:szCs w:val="38"/>
          <w:lang w:val="en-AU"/>
        </w:rPr>
        <w:t>application</w:t>
      </w:r>
      <w:r w:rsidR="000127C8">
        <w:rPr>
          <w:rFonts w:ascii="ChaletComprime-MilanSixty" w:hAnsi="ChaletComprime-MilanSixty"/>
          <w:spacing w:val="20"/>
          <w:sz w:val="38"/>
          <w:szCs w:val="38"/>
          <w:lang w:val="en-AU"/>
        </w:rPr>
        <w:t>s</w:t>
      </w:r>
      <w:r>
        <w:rPr>
          <w:rFonts w:ascii="ChaletComprime-MilanSixty" w:hAnsi="ChaletComprime-MilanSixty"/>
          <w:spacing w:val="20"/>
          <w:sz w:val="38"/>
          <w:szCs w:val="38"/>
          <w:lang w:val="en-AU"/>
        </w:rPr>
        <w:t xml:space="preserve"> is taking longer than expected and we will be in touch with </w:t>
      </w:r>
      <w:r w:rsidR="00CD186A">
        <w:rPr>
          <w:rFonts w:ascii="ChaletComprime-MilanSixty" w:hAnsi="ChaletComprime-MilanSixty"/>
          <w:spacing w:val="20"/>
          <w:sz w:val="38"/>
          <w:szCs w:val="38"/>
          <w:lang w:val="en-AU"/>
        </w:rPr>
        <w:t>respondents over the next couple of weeks.</w:t>
      </w:r>
      <w:bookmarkStart w:id="0" w:name="_GoBack"/>
      <w:bookmarkEnd w:id="0"/>
    </w:p>
    <w:p w14:paraId="193D576F" w14:textId="77777777" w:rsidR="00E6271D" w:rsidRPr="002D1167" w:rsidRDefault="00E6271D" w:rsidP="00E6271D">
      <w:pPr>
        <w:rPr>
          <w:rFonts w:ascii="ChaletComprime-MilanSixty" w:hAnsi="ChaletComprime-MilanSixty"/>
          <w:b/>
          <w:spacing w:val="20"/>
          <w:sz w:val="38"/>
          <w:szCs w:val="38"/>
          <w:lang w:val="en-AU"/>
        </w:rPr>
      </w:pPr>
      <w:r w:rsidRPr="002D1167">
        <w:rPr>
          <w:rFonts w:ascii="ChaletComprime-MilanSixty" w:hAnsi="ChaletComprime-MilanSixty"/>
          <w:b/>
          <w:spacing w:val="20"/>
          <w:sz w:val="38"/>
          <w:szCs w:val="38"/>
          <w:lang w:val="en-AU"/>
        </w:rPr>
        <w:t>LAUREATE AWARDS</w:t>
      </w:r>
    </w:p>
    <w:p w14:paraId="6C3999FE" w14:textId="34CE51D6" w:rsidR="00E6271D" w:rsidRDefault="00E6271D" w:rsidP="008B3EF7">
      <w:pPr>
        <w:spacing w:after="360"/>
        <w:rPr>
          <w:rFonts w:ascii="ChaletComprime-MilanSixty" w:hAnsi="ChaletComprime-MilanSixty"/>
          <w:spacing w:val="20"/>
          <w:sz w:val="38"/>
          <w:szCs w:val="38"/>
          <w:lang w:val="en-AU"/>
        </w:rPr>
      </w:pPr>
      <w:r w:rsidRPr="00E6271D">
        <w:rPr>
          <w:rFonts w:ascii="ChaletComprime-MilanSixty" w:hAnsi="ChaletComprime-MilanSixty"/>
          <w:spacing w:val="20"/>
          <w:sz w:val="38"/>
          <w:szCs w:val="38"/>
          <w:lang w:val="en-AU"/>
        </w:rPr>
        <w:t>Nominations for Laureate Awards are still open</w:t>
      </w:r>
      <w:r w:rsidR="000127C8">
        <w:rPr>
          <w:rFonts w:ascii="ChaletComprime-MilanSixty" w:hAnsi="ChaletComprime-MilanSixty"/>
          <w:spacing w:val="20"/>
          <w:sz w:val="38"/>
          <w:szCs w:val="38"/>
          <w:lang w:val="en-AU"/>
        </w:rPr>
        <w:t>.</w:t>
      </w:r>
      <w:r>
        <w:rPr>
          <w:rFonts w:ascii="ChaletComprime-MilanSixty" w:hAnsi="ChaletComprime-MilanSixty"/>
          <w:spacing w:val="20"/>
          <w:sz w:val="38"/>
          <w:szCs w:val="38"/>
          <w:lang w:val="en-AU"/>
        </w:rPr>
        <w:t xml:space="preserve"> </w:t>
      </w:r>
      <w:r w:rsidR="000127C8">
        <w:rPr>
          <w:rFonts w:ascii="ChaletComprime-MilanSixty" w:hAnsi="ChaletComprime-MilanSixty"/>
          <w:spacing w:val="20"/>
          <w:sz w:val="38"/>
          <w:szCs w:val="38"/>
          <w:lang w:val="en-AU"/>
        </w:rPr>
        <w:t>H</w:t>
      </w:r>
      <w:r>
        <w:rPr>
          <w:rFonts w:ascii="ChaletComprime-MilanSixty" w:hAnsi="ChaletComprime-MilanSixty"/>
          <w:spacing w:val="20"/>
          <w:sz w:val="38"/>
          <w:szCs w:val="38"/>
          <w:lang w:val="en-AU"/>
        </w:rPr>
        <w:t xml:space="preserve">ead to the Convention website to access a nomination form. </w:t>
      </w:r>
      <w:r w:rsidRPr="00E6271D">
        <w:rPr>
          <w:rFonts w:ascii="ChaletComprime-MilanSixty" w:hAnsi="ChaletComprime-MilanSixty"/>
          <w:spacing w:val="20"/>
          <w:sz w:val="38"/>
          <w:szCs w:val="38"/>
          <w:lang w:val="en-AU"/>
        </w:rPr>
        <w:t>Nominations close 30 March 2018.</w:t>
      </w:r>
    </w:p>
    <w:p w14:paraId="198C700D" w14:textId="4948DB5F" w:rsidR="00E6271D" w:rsidRDefault="002D1167" w:rsidP="008B3EF7">
      <w:pPr>
        <w:jc w:val="right"/>
        <w:rPr>
          <w:rFonts w:ascii="ChaletComprime-MilanSixty" w:hAnsi="ChaletComprime-MilanSixty"/>
          <w:spacing w:val="20"/>
          <w:sz w:val="38"/>
          <w:szCs w:val="38"/>
          <w:lang w:val="en-AU"/>
        </w:rPr>
      </w:pPr>
      <w:r>
        <w:rPr>
          <w:rFonts w:ascii="ChaletComprime-MilanSixty" w:hAnsi="ChaletComprime-MilanSixty"/>
          <w:spacing w:val="20"/>
          <w:sz w:val="38"/>
          <w:szCs w:val="38"/>
          <w:lang w:val="en-AU"/>
        </w:rPr>
        <w:t>Any</w:t>
      </w:r>
      <w:r w:rsidR="00BA11E5">
        <w:rPr>
          <w:rFonts w:ascii="ChaletComprime-MilanSixty" w:hAnsi="ChaletComprime-MilanSixty"/>
          <w:spacing w:val="20"/>
          <w:sz w:val="38"/>
          <w:szCs w:val="38"/>
          <w:lang w:val="en-AU"/>
        </w:rPr>
        <w:t xml:space="preserve"> questions</w:t>
      </w:r>
      <w:r>
        <w:rPr>
          <w:rFonts w:ascii="ChaletComprime-MilanSixty" w:hAnsi="ChaletComprime-MilanSixty"/>
          <w:spacing w:val="20"/>
          <w:sz w:val="38"/>
          <w:szCs w:val="38"/>
          <w:lang w:val="en-AU"/>
        </w:rPr>
        <w:t xml:space="preserve"> about Convention</w:t>
      </w:r>
      <w:r w:rsidR="00CB532D">
        <w:rPr>
          <w:rFonts w:ascii="ChaletComprime-MilanSixty" w:hAnsi="ChaletComprime-MilanSixty"/>
          <w:spacing w:val="20"/>
          <w:sz w:val="38"/>
          <w:szCs w:val="38"/>
          <w:lang w:val="en-AU"/>
        </w:rPr>
        <w:t>,</w:t>
      </w:r>
      <w:r w:rsidR="00BA11E5">
        <w:rPr>
          <w:rFonts w:ascii="ChaletComprime-MilanSixty" w:hAnsi="ChaletComprime-MilanSixty"/>
          <w:spacing w:val="20"/>
          <w:sz w:val="38"/>
          <w:szCs w:val="38"/>
          <w:lang w:val="en-AU"/>
        </w:rPr>
        <w:t xml:space="preserve"> </w:t>
      </w:r>
      <w:r w:rsidR="008B3EF7">
        <w:rPr>
          <w:rFonts w:ascii="ChaletComprime-MilanSixty" w:hAnsi="ChaletComprime-MilanSixty"/>
          <w:spacing w:val="20"/>
          <w:sz w:val="38"/>
          <w:szCs w:val="38"/>
          <w:lang w:val="en-AU"/>
        </w:rPr>
        <w:t xml:space="preserve">please </w:t>
      </w:r>
      <w:r w:rsidR="00BA11E5">
        <w:rPr>
          <w:rFonts w:ascii="ChaletComprime-MilanSixty" w:hAnsi="ChaletComprime-MilanSixty"/>
          <w:spacing w:val="20"/>
          <w:sz w:val="38"/>
          <w:szCs w:val="38"/>
          <w:lang w:val="en-AU"/>
        </w:rPr>
        <w:t>email nzceooffice@nzceo.org.nz</w:t>
      </w:r>
      <w:r w:rsidR="00CB532D">
        <w:rPr>
          <w:rFonts w:ascii="ChaletComprime-MilanSixty" w:hAnsi="ChaletComprime-MilanSixty"/>
          <w:spacing w:val="20"/>
          <w:sz w:val="38"/>
          <w:szCs w:val="38"/>
          <w:lang w:val="en-AU"/>
        </w:rPr>
        <w:t>.</w:t>
      </w:r>
    </w:p>
    <w:p w14:paraId="2997B19E" w14:textId="77777777" w:rsidR="00D173F6" w:rsidRPr="00F83F63" w:rsidRDefault="00D173F6" w:rsidP="00E6271D">
      <w:pPr>
        <w:rPr>
          <w:rFonts w:ascii="ChaletComprime-MilanSixty" w:hAnsi="ChaletComprime-MilanSixty"/>
          <w:spacing w:val="20"/>
          <w:sz w:val="38"/>
          <w:szCs w:val="38"/>
          <w:lang w:val="en-AU"/>
        </w:rPr>
      </w:pPr>
    </w:p>
    <w:sectPr w:rsidR="00D173F6" w:rsidRPr="00F83F63" w:rsidSect="00EE6327">
      <w:pgSz w:w="11906" w:h="16838"/>
      <w:pgMar w:top="426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765CF1" w14:textId="77777777" w:rsidR="00D10B95" w:rsidRDefault="00D10B95">
      <w:pPr>
        <w:spacing w:after="0" w:line="240" w:lineRule="auto"/>
      </w:pPr>
      <w:r>
        <w:separator/>
      </w:r>
    </w:p>
  </w:endnote>
  <w:endnote w:type="continuationSeparator" w:id="0">
    <w:p w14:paraId="509AF9D2" w14:textId="77777777" w:rsidR="00D10B95" w:rsidRDefault="00D10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haletComprime-MilanSixty">
    <w:panose1 w:val="00000000000000000000"/>
    <w:charset w:val="00"/>
    <w:family w:val="auto"/>
    <w:pitch w:val="variable"/>
    <w:sig w:usb0="800000AF" w:usb1="5000204A" w:usb2="00000000" w:usb3="00000000" w:csb0="000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34461D" w14:textId="77777777" w:rsidR="00D10B95" w:rsidRDefault="00D10B95">
      <w:pPr>
        <w:spacing w:after="0" w:line="240" w:lineRule="auto"/>
      </w:pPr>
      <w:r>
        <w:separator/>
      </w:r>
    </w:p>
  </w:footnote>
  <w:footnote w:type="continuationSeparator" w:id="0">
    <w:p w14:paraId="7485C254" w14:textId="77777777" w:rsidR="00D10B95" w:rsidRDefault="00D10B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4A429E"/>
    <w:multiLevelType w:val="hybridMultilevel"/>
    <w:tmpl w:val="D138CAA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E22007"/>
    <w:multiLevelType w:val="hybridMultilevel"/>
    <w:tmpl w:val="D6E6B8F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FA6517"/>
    <w:multiLevelType w:val="hybridMultilevel"/>
    <w:tmpl w:val="BC8A6D3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AF67BB"/>
    <w:multiLevelType w:val="hybridMultilevel"/>
    <w:tmpl w:val="8E700A1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CA6AF5"/>
    <w:multiLevelType w:val="hybridMultilevel"/>
    <w:tmpl w:val="EB1ADF84"/>
    <w:lvl w:ilvl="0" w:tplc="E9F627C8">
      <w:start w:val="1"/>
      <w:numFmt w:val="bullet"/>
      <w:lvlText w:val="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472B"/>
    <w:rsid w:val="000127C8"/>
    <w:rsid w:val="00050AC1"/>
    <w:rsid w:val="00063494"/>
    <w:rsid w:val="000840E1"/>
    <w:rsid w:val="000847BF"/>
    <w:rsid w:val="000C7ABD"/>
    <w:rsid w:val="000F4FF4"/>
    <w:rsid w:val="00184921"/>
    <w:rsid w:val="00194DD8"/>
    <w:rsid w:val="001C7EE3"/>
    <w:rsid w:val="001E10A9"/>
    <w:rsid w:val="001E462B"/>
    <w:rsid w:val="00223AD5"/>
    <w:rsid w:val="002C6738"/>
    <w:rsid w:val="002D1167"/>
    <w:rsid w:val="00371148"/>
    <w:rsid w:val="003B5A0E"/>
    <w:rsid w:val="003B6090"/>
    <w:rsid w:val="003E1245"/>
    <w:rsid w:val="005426EA"/>
    <w:rsid w:val="005F2442"/>
    <w:rsid w:val="005F6069"/>
    <w:rsid w:val="006031B9"/>
    <w:rsid w:val="006E5E69"/>
    <w:rsid w:val="00754D8C"/>
    <w:rsid w:val="007654EF"/>
    <w:rsid w:val="00773BA5"/>
    <w:rsid w:val="00790F1B"/>
    <w:rsid w:val="008242EB"/>
    <w:rsid w:val="00863F8F"/>
    <w:rsid w:val="00882BDD"/>
    <w:rsid w:val="008B3EF7"/>
    <w:rsid w:val="008E0836"/>
    <w:rsid w:val="008E7A6D"/>
    <w:rsid w:val="00984BED"/>
    <w:rsid w:val="00A929D0"/>
    <w:rsid w:val="00AA0422"/>
    <w:rsid w:val="00AC472B"/>
    <w:rsid w:val="00AD76C7"/>
    <w:rsid w:val="00AE7043"/>
    <w:rsid w:val="00B37A35"/>
    <w:rsid w:val="00BA11E5"/>
    <w:rsid w:val="00BB16CB"/>
    <w:rsid w:val="00BE5414"/>
    <w:rsid w:val="00C6505F"/>
    <w:rsid w:val="00C8574F"/>
    <w:rsid w:val="00CB532D"/>
    <w:rsid w:val="00CD186A"/>
    <w:rsid w:val="00CD33F7"/>
    <w:rsid w:val="00CF1FBF"/>
    <w:rsid w:val="00D10B95"/>
    <w:rsid w:val="00D173F6"/>
    <w:rsid w:val="00E16B53"/>
    <w:rsid w:val="00E6271D"/>
    <w:rsid w:val="00E73BDA"/>
    <w:rsid w:val="00EE6327"/>
    <w:rsid w:val="00EF2298"/>
    <w:rsid w:val="00F14D85"/>
    <w:rsid w:val="00F3359B"/>
    <w:rsid w:val="00F83F63"/>
    <w:rsid w:val="00FC2AA2"/>
    <w:rsid w:val="00FE32DA"/>
    <w:rsid w:val="00FE4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EDD19"/>
  <w15:docId w15:val="{0C251F56-8C5A-4222-8D76-BB44A2CE4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472B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63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47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72B"/>
  </w:style>
  <w:style w:type="paragraph" w:styleId="Footer">
    <w:name w:val="footer"/>
    <w:basedOn w:val="Normal"/>
    <w:link w:val="FooterChar"/>
    <w:uiPriority w:val="99"/>
    <w:unhideWhenUsed/>
    <w:rsid w:val="00AC47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72B"/>
  </w:style>
  <w:style w:type="paragraph" w:styleId="ListParagraph">
    <w:name w:val="List Paragraph"/>
    <w:basedOn w:val="Normal"/>
    <w:uiPriority w:val="34"/>
    <w:qFormat/>
    <w:rsid w:val="00AC47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4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72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C472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D33F7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E632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FE32D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21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ureen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E707EEA5-B84A-4337-90B4-21CE69F679A7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Chem4Word.dotx</Template>
  <TotalTime>942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Burns</dc:creator>
  <cp:lastModifiedBy>Siobhan Dilly</cp:lastModifiedBy>
  <cp:revision>26</cp:revision>
  <cp:lastPrinted>2017-10-03T20:58:00Z</cp:lastPrinted>
  <dcterms:created xsi:type="dcterms:W3CDTF">2017-09-19T23:14:00Z</dcterms:created>
  <dcterms:modified xsi:type="dcterms:W3CDTF">2018-03-12T01:31:00Z</dcterms:modified>
</cp:coreProperties>
</file>